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40" w:rsidRPr="00D71243" w:rsidRDefault="00431540" w:rsidP="00D71243">
      <w:pPr>
        <w:jc w:val="center"/>
        <w:rPr>
          <w:b/>
        </w:rPr>
      </w:pPr>
      <w:r w:rsidRPr="00D71243">
        <w:rPr>
          <w:b/>
        </w:rPr>
        <w:t>POSEBNA PONUDA ZA ČLANOVE HRVATSKOG NOVINARSKOG DRUŠTVA</w:t>
      </w:r>
    </w:p>
    <w:p w:rsidR="00431540" w:rsidRDefault="00431540">
      <w:r>
        <w:t xml:space="preserve">Predstavljamo Vam novi portal za elektroničku knjigu </w:t>
      </w:r>
      <w:r w:rsidRPr="003A057E">
        <w:rPr>
          <w:u w:val="single"/>
        </w:rPr>
        <w:t>www.ebook024.com</w:t>
      </w:r>
      <w:r>
        <w:t>. Na portalu ćete naći najbolju svjetsku literaturu na hrvatskom jeziku iz područja ekonomije, međunarodnih odnosa, odnosa s javnošću, prava, menadžmenta, financija, marketinga, ljudskih potencijala i srodnih područja.</w:t>
      </w:r>
    </w:p>
    <w:p w:rsidR="00431540" w:rsidRDefault="00431540">
      <w:r>
        <w:t xml:space="preserve">Portal Vam nudi jednostavniji pristup literaturi 7 dana u tjednu, 24 sata na dan, na bilo kojem uređaju </w:t>
      </w:r>
      <w:r w:rsidRPr="00477A4A">
        <w:t>(</w:t>
      </w:r>
      <w:r w:rsidRPr="00477A4A">
        <w:rPr>
          <w:rFonts w:cs="Arial"/>
        </w:rPr>
        <w:t>računalo, laptop, tablet, iPad, Android i Smartphone uređaji)</w:t>
      </w:r>
      <w:r w:rsidRPr="00477A4A">
        <w:t xml:space="preserve">, </w:t>
      </w:r>
      <w:r>
        <w:t xml:space="preserve">bilo da želite čitati </w:t>
      </w:r>
      <w:r w:rsidRPr="00477A4A">
        <w:rPr>
          <w:i/>
        </w:rPr>
        <w:t>online</w:t>
      </w:r>
      <w:r>
        <w:t xml:space="preserve"> ili </w:t>
      </w:r>
      <w:r w:rsidRPr="00477A4A">
        <w:rPr>
          <w:i/>
        </w:rPr>
        <w:t>offline</w:t>
      </w:r>
      <w:r>
        <w:t>. Kreirajte vlastitu virtualnu biblioteku, jednostavno pretražujte ili dijelite sadržaja putem društvenih mreža ili e-maila.</w:t>
      </w:r>
    </w:p>
    <w:p w:rsidR="00431540" w:rsidRDefault="00431540">
      <w:r>
        <w:t xml:space="preserve">Članovima Hrvatskog novinarskog društva nudimo </w:t>
      </w:r>
      <w:r w:rsidRPr="00D71243">
        <w:rPr>
          <w:b/>
        </w:rPr>
        <w:t>posebne uvjete za godišnju pretplatu</w:t>
      </w:r>
      <w:r>
        <w:t>:</w:t>
      </w:r>
    </w:p>
    <w:p w:rsidR="00431540" w:rsidRDefault="00431540" w:rsidP="00477A4A">
      <w:pPr>
        <w:pStyle w:val="ListParagraph"/>
        <w:numPr>
          <w:ilvl w:val="0"/>
          <w:numId w:val="1"/>
        </w:numPr>
      </w:pPr>
      <w:r>
        <w:t>70% popusta u prvoj godini pretplate</w:t>
      </w:r>
    </w:p>
    <w:p w:rsidR="00431540" w:rsidRDefault="00431540" w:rsidP="00477A4A">
      <w:pPr>
        <w:pStyle w:val="ListParagraph"/>
        <w:numPr>
          <w:ilvl w:val="0"/>
          <w:numId w:val="1"/>
        </w:numPr>
      </w:pPr>
      <w:r>
        <w:t>12 + 1 mjesec pristup svim naslovima na portalu</w:t>
      </w:r>
    </w:p>
    <w:p w:rsidR="00431540" w:rsidRDefault="00431540" w:rsidP="00477A4A">
      <w:r>
        <w:t xml:space="preserve">Redovna cijena:  </w:t>
      </w:r>
      <w:r w:rsidRPr="00477A4A">
        <w:rPr>
          <w:strike/>
        </w:rPr>
        <w:t>1960,00</w:t>
      </w:r>
      <w:r>
        <w:t xml:space="preserve"> kn</w:t>
      </w:r>
    </w:p>
    <w:p w:rsidR="00431540" w:rsidRDefault="00431540" w:rsidP="00477A4A">
      <w:pPr>
        <w:rPr>
          <w:color w:val="FF0000"/>
        </w:rPr>
      </w:pPr>
      <w:r w:rsidRPr="00477A4A">
        <w:rPr>
          <w:color w:val="FF0000"/>
        </w:rPr>
        <w:t>Cijena uz popust: 588,00 kn</w:t>
      </w:r>
      <w:r>
        <w:rPr>
          <w:color w:val="FF0000"/>
        </w:rPr>
        <w:t>*</w:t>
      </w:r>
    </w:p>
    <w:p w:rsidR="00431540" w:rsidRDefault="00431540" w:rsidP="00477A4A">
      <w:r>
        <w:t>*</w:t>
      </w:r>
      <w:r w:rsidRPr="00477A4A">
        <w:t>Popust se otvaruje uz pre</w:t>
      </w:r>
      <w:r>
        <w:t>dočenje članske iskaznice HND-a.</w:t>
      </w:r>
    </w:p>
    <w:p w:rsidR="00431540" w:rsidRDefault="00431540" w:rsidP="00477A4A">
      <w:r>
        <w:t xml:space="preserve">Kontakt: </w:t>
      </w:r>
      <w:hyperlink r:id="rId5" w:history="1">
        <w:r w:rsidRPr="00081D2A">
          <w:rPr>
            <w:rStyle w:val="Hyperlink"/>
          </w:rPr>
          <w:t>info@ebook024.com</w:t>
        </w:r>
      </w:hyperlink>
      <w:r>
        <w:t xml:space="preserve"> ili 4500 300.</w:t>
      </w:r>
    </w:p>
    <w:p w:rsidR="00431540" w:rsidRDefault="00431540" w:rsidP="00477A4A">
      <w:r w:rsidRPr="00477A4A">
        <w:rPr>
          <w:b/>
        </w:rPr>
        <w:t>Posebn</w:t>
      </w:r>
      <w:r>
        <w:rPr>
          <w:b/>
        </w:rPr>
        <w:t>a preporuka -</w:t>
      </w:r>
      <w:r>
        <w:t xml:space="preserve">  Kategorija MEĐUNARODNI ODNOSI: </w:t>
      </w:r>
    </w:p>
    <w:p w:rsidR="00431540" w:rsidRDefault="00431540" w:rsidP="00477A4A">
      <w:r>
        <w:t>Great Again</w:t>
      </w:r>
    </w:p>
    <w:p w:rsidR="00431540" w:rsidRDefault="00431540" w:rsidP="00477A4A">
      <w:r>
        <w:t>Obama - vanjskopolitička doktrina</w:t>
      </w:r>
    </w:p>
    <w:p w:rsidR="00431540" w:rsidRDefault="00431540" w:rsidP="00477A4A">
      <w:r>
        <w:t>Pogled jednog čovjeka na svijet</w:t>
      </w:r>
    </w:p>
    <w:p w:rsidR="00431540" w:rsidRDefault="00431540" w:rsidP="00477A4A">
      <w:r>
        <w:t>Europa: Borba za nadomoć od 1453. do danas</w:t>
      </w:r>
    </w:p>
    <w:p w:rsidR="00431540" w:rsidRDefault="00431540" w:rsidP="00477A4A">
      <w:r>
        <w:t>Diplomatski pojmovnik</w:t>
      </w:r>
    </w:p>
    <w:p w:rsidR="00431540" w:rsidRDefault="00431540" w:rsidP="00477A4A">
      <w:r>
        <w:t>Razumjeti europsku uniju</w:t>
      </w:r>
    </w:p>
    <w:p w:rsidR="00431540" w:rsidRDefault="00431540" w:rsidP="00477A4A">
      <w:r>
        <w:t>Rusija i Arapi</w:t>
      </w:r>
    </w:p>
    <w:p w:rsidR="00431540" w:rsidRDefault="00431540" w:rsidP="00477A4A"/>
    <w:p w:rsidR="00431540" w:rsidRDefault="00431540" w:rsidP="00477A4A"/>
    <w:p w:rsidR="00431540" w:rsidRPr="00477A4A" w:rsidRDefault="00431540" w:rsidP="00477A4A"/>
    <w:sectPr w:rsidR="00431540" w:rsidRPr="00477A4A" w:rsidSect="00063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F4221"/>
    <w:multiLevelType w:val="hybridMultilevel"/>
    <w:tmpl w:val="73E6C7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D29"/>
    <w:rsid w:val="0006320C"/>
    <w:rsid w:val="00081D2A"/>
    <w:rsid w:val="00106E2E"/>
    <w:rsid w:val="001908D9"/>
    <w:rsid w:val="00296E94"/>
    <w:rsid w:val="003A057E"/>
    <w:rsid w:val="00431540"/>
    <w:rsid w:val="00477A4A"/>
    <w:rsid w:val="00686277"/>
    <w:rsid w:val="008023CE"/>
    <w:rsid w:val="00853D29"/>
    <w:rsid w:val="00AB7CBB"/>
    <w:rsid w:val="00D07F38"/>
    <w:rsid w:val="00D71243"/>
    <w:rsid w:val="00F8017B"/>
    <w:rsid w:val="00F84328"/>
    <w:rsid w:val="00FB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0C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7A4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023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book024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191</Words>
  <Characters>1092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POSEBNA PONUDA ZA ČLANOVE HRVATSKOG NOVINARSKOG DRUŠTVA</dc:title>
  <dc:subject/>
  <dc:creator>Tena</dc:creator>
  <cp:keywords/>
  <dc:description/>
  <cp:lastModifiedBy>Sasa Lekovic</cp:lastModifiedBy>
  <cp:revision>2</cp:revision>
  <dcterms:created xsi:type="dcterms:W3CDTF">2017-04-24T12:36:00Z</dcterms:created>
  <dcterms:modified xsi:type="dcterms:W3CDTF">2017-04-24T12:36:00Z</dcterms:modified>
</cp:coreProperties>
</file>